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val="en-US" w:eastAsia="zh-CN"/>
              </w:rPr>
              <w:t>淮宿蚌城际铁路宿州西站连接线（G344西延工程）</w:t>
            </w:r>
            <w:r>
              <w:rPr>
                <w:rFonts w:hint="eastAsia" w:ascii="宋体" w:hAnsi="宋体" w:eastAsia="宋体"/>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zhlMDA1YzM3ZWE2ZGM0NWFiNTQzZGRhYjdmMDYifQ=="/>
  </w:docVars>
  <w:rsids>
    <w:rsidRoot w:val="44EB321A"/>
    <w:rsid w:val="00043B85"/>
    <w:rsid w:val="00180618"/>
    <w:rsid w:val="001A3605"/>
    <w:rsid w:val="00993638"/>
    <w:rsid w:val="009F2E8D"/>
    <w:rsid w:val="00B4266B"/>
    <w:rsid w:val="01FA37AA"/>
    <w:rsid w:val="033A3039"/>
    <w:rsid w:val="1DA424C3"/>
    <w:rsid w:val="44EB321A"/>
    <w:rsid w:val="48BD520B"/>
    <w:rsid w:val="4DF84EE8"/>
    <w:rsid w:val="4F3D7A69"/>
    <w:rsid w:val="50551D36"/>
    <w:rsid w:val="6D535020"/>
    <w:rsid w:val="6F9927F3"/>
    <w:rsid w:val="78F247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qFormat/>
    <w:uiPriority w:val="99"/>
    <w:rPr>
      <w:rFonts w:ascii="Times New Roman" w:hAnsi="Times New Roman" w:eastAsia="仿宋_GB2312"/>
      <w:sz w:val="18"/>
      <w:szCs w:val="18"/>
    </w:rPr>
  </w:style>
  <w:style w:type="character" w:customStyle="1" w:styleId="8">
    <w:name w:val="Footer Char"/>
    <w:basedOn w:val="6"/>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434</Words>
  <Characters>449</Characters>
  <Lines>0</Lines>
  <Paragraphs>0</Paragraphs>
  <TotalTime>6</TotalTime>
  <ScaleCrop>false</ScaleCrop>
  <LinksUpToDate>false</LinksUpToDate>
  <CharactersWithSpaces>472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陪你度过漫长岁月</cp:lastModifiedBy>
  <dcterms:modified xsi:type="dcterms:W3CDTF">2023-03-17T07:49:37Z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F14A49E29AB34DC88E1E9445A9E02CA5</vt:lpwstr>
  </property>
</Properties>
</file>